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963B9">
      <w:pPr>
        <w:pStyle w:val="25"/>
        <w:rPr>
          <w:rFonts w:hint="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3C27B249">
      <w:pPr>
        <w:pStyle w:val="10"/>
        <w:jc w:val="center"/>
        <w:rPr>
          <w:rFonts w:hint="eastAsia"/>
          <w:lang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通用航空与飞行学院</w:t>
      </w:r>
      <w:r>
        <w:rPr>
          <w:rFonts w:hint="eastAsia"/>
        </w:rPr>
        <w:t>教育教学改革项目</w:t>
      </w:r>
      <w:r>
        <w:rPr>
          <w:rFonts w:hint="eastAsia"/>
          <w:lang w:val="en-US" w:eastAsia="zh-CN"/>
        </w:rPr>
        <w:t>中期检查</w:t>
      </w:r>
      <w:r>
        <w:rPr>
          <w:rFonts w:hint="eastAsia"/>
        </w:rPr>
        <w:t>名单</w:t>
      </w:r>
    </w:p>
    <w:tbl>
      <w:tblPr>
        <w:tblStyle w:val="11"/>
        <w:tblW w:w="136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57"/>
        <w:gridCol w:w="4649"/>
        <w:gridCol w:w="1895"/>
        <w:gridCol w:w="1555"/>
        <w:gridCol w:w="1762"/>
        <w:gridCol w:w="1204"/>
      </w:tblGrid>
      <w:tr w14:paraId="7E0D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AB040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D06E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006AF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C15F5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0F41E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272C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立项建设期限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ECA5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检查意见</w:t>
            </w:r>
          </w:p>
        </w:tc>
      </w:tr>
      <w:tr w14:paraId="7D108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BE36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601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2025JF20JG01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FD72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“以赛促教”背景下民航特色的情境化教学设计与应用——以飞机结构与系统课程微课竞赛为例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E08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教师发展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FFF9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于健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AB5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2025.8-2026.8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AC9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7088B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FE3E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525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2025JF20JG03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4EC4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依托《航空电子设备与系统》的微课竞赛作品培育   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F63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教师发展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BEB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梁涛涛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52C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2025.8-2026.8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5A7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01377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CAE8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9F2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2025JF20JG04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9E1F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基于《飞行中的人为因素》的教学竞赛作品培育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CBC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教师发展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99C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汪海波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AD8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2025.8-2026.8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869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</w:tbl>
    <w:p w14:paraId="1F2B88D6">
      <w:pPr>
        <w:widowControl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134" w:right="1701" w:bottom="1134" w:left="1701" w:header="851" w:footer="567" w:gutter="0"/>
      <w:cols w:space="425" w:num="1"/>
      <w:docGrid w:type="lines" w:linePitch="59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805DA">
    <w:pPr>
      <w:pStyle w:val="8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12E3D">
    <w:pPr>
      <w:pStyle w:val="8"/>
    </w:pPr>
    <w:r>
      <w:rPr>
        <w:rFonts w:hint="eastAsia"/>
      </w:rPr>
      <w:t>　</w:t>
    </w: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4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624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TJhZDkzYzM5MmRmOTQzOGVhMzFhYmFhYjE4MGEifQ=="/>
  </w:docVars>
  <w:rsids>
    <w:rsidRoot w:val="00172A27"/>
    <w:rsid w:val="00004290"/>
    <w:rsid w:val="00012BD0"/>
    <w:rsid w:val="00014BFA"/>
    <w:rsid w:val="000163C8"/>
    <w:rsid w:val="00022DB2"/>
    <w:rsid w:val="0003109C"/>
    <w:rsid w:val="00033A39"/>
    <w:rsid w:val="00042F09"/>
    <w:rsid w:val="00050C3D"/>
    <w:rsid w:val="000634CC"/>
    <w:rsid w:val="00064913"/>
    <w:rsid w:val="00064DBA"/>
    <w:rsid w:val="00071F0C"/>
    <w:rsid w:val="000A0696"/>
    <w:rsid w:val="000A564E"/>
    <w:rsid w:val="000D05EA"/>
    <w:rsid w:val="000D2DFB"/>
    <w:rsid w:val="000D527A"/>
    <w:rsid w:val="000E2136"/>
    <w:rsid w:val="000E71E9"/>
    <w:rsid w:val="00114721"/>
    <w:rsid w:val="00124D17"/>
    <w:rsid w:val="00126D7C"/>
    <w:rsid w:val="00134020"/>
    <w:rsid w:val="00141CD5"/>
    <w:rsid w:val="00144B72"/>
    <w:rsid w:val="0015645E"/>
    <w:rsid w:val="00181A0F"/>
    <w:rsid w:val="001869DF"/>
    <w:rsid w:val="00193CDC"/>
    <w:rsid w:val="001A46FC"/>
    <w:rsid w:val="001C3669"/>
    <w:rsid w:val="001D2E36"/>
    <w:rsid w:val="001D4F37"/>
    <w:rsid w:val="001D66A0"/>
    <w:rsid w:val="001E4AF2"/>
    <w:rsid w:val="001F1158"/>
    <w:rsid w:val="001F3BFD"/>
    <w:rsid w:val="00202301"/>
    <w:rsid w:val="00247C72"/>
    <w:rsid w:val="00261E7F"/>
    <w:rsid w:val="00265E27"/>
    <w:rsid w:val="00267FCD"/>
    <w:rsid w:val="002732E2"/>
    <w:rsid w:val="002768FF"/>
    <w:rsid w:val="002A174D"/>
    <w:rsid w:val="002A4295"/>
    <w:rsid w:val="002B28A2"/>
    <w:rsid w:val="002C0C35"/>
    <w:rsid w:val="002C140F"/>
    <w:rsid w:val="002D16A4"/>
    <w:rsid w:val="002E4886"/>
    <w:rsid w:val="002F4095"/>
    <w:rsid w:val="003019E4"/>
    <w:rsid w:val="00305B24"/>
    <w:rsid w:val="003061BB"/>
    <w:rsid w:val="00317C20"/>
    <w:rsid w:val="00325663"/>
    <w:rsid w:val="003352AD"/>
    <w:rsid w:val="00344ABB"/>
    <w:rsid w:val="00353483"/>
    <w:rsid w:val="003550E5"/>
    <w:rsid w:val="00356A1B"/>
    <w:rsid w:val="00356ACB"/>
    <w:rsid w:val="00366A22"/>
    <w:rsid w:val="00370C53"/>
    <w:rsid w:val="0037292C"/>
    <w:rsid w:val="00372ABF"/>
    <w:rsid w:val="00375179"/>
    <w:rsid w:val="00375CCB"/>
    <w:rsid w:val="00383192"/>
    <w:rsid w:val="00383534"/>
    <w:rsid w:val="003950C2"/>
    <w:rsid w:val="00397C7A"/>
    <w:rsid w:val="003A0919"/>
    <w:rsid w:val="003A65C6"/>
    <w:rsid w:val="003C2A4A"/>
    <w:rsid w:val="003C681A"/>
    <w:rsid w:val="003D28AF"/>
    <w:rsid w:val="003E0E99"/>
    <w:rsid w:val="003E6608"/>
    <w:rsid w:val="004031B5"/>
    <w:rsid w:val="004103C1"/>
    <w:rsid w:val="00416136"/>
    <w:rsid w:val="004465D3"/>
    <w:rsid w:val="00480694"/>
    <w:rsid w:val="00484EBE"/>
    <w:rsid w:val="004A1F2F"/>
    <w:rsid w:val="004B58C8"/>
    <w:rsid w:val="004C65A8"/>
    <w:rsid w:val="004D1894"/>
    <w:rsid w:val="004D3339"/>
    <w:rsid w:val="004D4403"/>
    <w:rsid w:val="004D6533"/>
    <w:rsid w:val="004F4286"/>
    <w:rsid w:val="004F4719"/>
    <w:rsid w:val="005003F5"/>
    <w:rsid w:val="00513620"/>
    <w:rsid w:val="005144A0"/>
    <w:rsid w:val="00516645"/>
    <w:rsid w:val="00522E86"/>
    <w:rsid w:val="00532739"/>
    <w:rsid w:val="005344D1"/>
    <w:rsid w:val="00555117"/>
    <w:rsid w:val="005645B1"/>
    <w:rsid w:val="005705A3"/>
    <w:rsid w:val="00586E16"/>
    <w:rsid w:val="0059552B"/>
    <w:rsid w:val="00597BC1"/>
    <w:rsid w:val="005A2C11"/>
    <w:rsid w:val="005D511F"/>
    <w:rsid w:val="005F70FF"/>
    <w:rsid w:val="00610D3A"/>
    <w:rsid w:val="006210AA"/>
    <w:rsid w:val="006756D9"/>
    <w:rsid w:val="006A2AE8"/>
    <w:rsid w:val="006A71E6"/>
    <w:rsid w:val="006C2461"/>
    <w:rsid w:val="006C61E2"/>
    <w:rsid w:val="006D2747"/>
    <w:rsid w:val="006E4E15"/>
    <w:rsid w:val="006F2927"/>
    <w:rsid w:val="006F5FCF"/>
    <w:rsid w:val="006F60D6"/>
    <w:rsid w:val="007060FC"/>
    <w:rsid w:val="00713A70"/>
    <w:rsid w:val="00733185"/>
    <w:rsid w:val="00740053"/>
    <w:rsid w:val="00744455"/>
    <w:rsid w:val="00751519"/>
    <w:rsid w:val="0075253A"/>
    <w:rsid w:val="007543AB"/>
    <w:rsid w:val="00776C8D"/>
    <w:rsid w:val="0078475F"/>
    <w:rsid w:val="007A16F6"/>
    <w:rsid w:val="007B7268"/>
    <w:rsid w:val="007D6F25"/>
    <w:rsid w:val="007F1350"/>
    <w:rsid w:val="00821123"/>
    <w:rsid w:val="00826271"/>
    <w:rsid w:val="008266E5"/>
    <w:rsid w:val="00843B9E"/>
    <w:rsid w:val="008536C1"/>
    <w:rsid w:val="00854503"/>
    <w:rsid w:val="00862929"/>
    <w:rsid w:val="0086788A"/>
    <w:rsid w:val="008819C0"/>
    <w:rsid w:val="00882B7F"/>
    <w:rsid w:val="008846C9"/>
    <w:rsid w:val="008934E2"/>
    <w:rsid w:val="008948A4"/>
    <w:rsid w:val="008A130B"/>
    <w:rsid w:val="008B43E0"/>
    <w:rsid w:val="008D6C12"/>
    <w:rsid w:val="009442EE"/>
    <w:rsid w:val="00950328"/>
    <w:rsid w:val="009720E6"/>
    <w:rsid w:val="0097537B"/>
    <w:rsid w:val="009843CD"/>
    <w:rsid w:val="009A0490"/>
    <w:rsid w:val="009A196B"/>
    <w:rsid w:val="009A48E6"/>
    <w:rsid w:val="009A4ACA"/>
    <w:rsid w:val="009B27C1"/>
    <w:rsid w:val="009B7B2A"/>
    <w:rsid w:val="009C03E9"/>
    <w:rsid w:val="009D33DD"/>
    <w:rsid w:val="009D5CE3"/>
    <w:rsid w:val="009E295B"/>
    <w:rsid w:val="009E3341"/>
    <w:rsid w:val="009F24AC"/>
    <w:rsid w:val="00A00B3D"/>
    <w:rsid w:val="00A07438"/>
    <w:rsid w:val="00A268FE"/>
    <w:rsid w:val="00A42F3F"/>
    <w:rsid w:val="00A51FA4"/>
    <w:rsid w:val="00A6213E"/>
    <w:rsid w:val="00A71F43"/>
    <w:rsid w:val="00A75BCB"/>
    <w:rsid w:val="00A83166"/>
    <w:rsid w:val="00A83689"/>
    <w:rsid w:val="00A903D2"/>
    <w:rsid w:val="00AB311F"/>
    <w:rsid w:val="00AC491D"/>
    <w:rsid w:val="00AC68B7"/>
    <w:rsid w:val="00AD0ED1"/>
    <w:rsid w:val="00AD223F"/>
    <w:rsid w:val="00AD2BDE"/>
    <w:rsid w:val="00B15C75"/>
    <w:rsid w:val="00B16F2A"/>
    <w:rsid w:val="00B249A2"/>
    <w:rsid w:val="00B27CCA"/>
    <w:rsid w:val="00B4449F"/>
    <w:rsid w:val="00B45DAB"/>
    <w:rsid w:val="00B45DB2"/>
    <w:rsid w:val="00B53788"/>
    <w:rsid w:val="00B63292"/>
    <w:rsid w:val="00B84824"/>
    <w:rsid w:val="00BC6FB0"/>
    <w:rsid w:val="00BC71FB"/>
    <w:rsid w:val="00BD4F08"/>
    <w:rsid w:val="00BD6687"/>
    <w:rsid w:val="00BD7DA9"/>
    <w:rsid w:val="00BE1D3A"/>
    <w:rsid w:val="00BE68F2"/>
    <w:rsid w:val="00C166C9"/>
    <w:rsid w:val="00C20D29"/>
    <w:rsid w:val="00C338B5"/>
    <w:rsid w:val="00C354D9"/>
    <w:rsid w:val="00C403A5"/>
    <w:rsid w:val="00C523A1"/>
    <w:rsid w:val="00C543BB"/>
    <w:rsid w:val="00C85D0B"/>
    <w:rsid w:val="00CA1A72"/>
    <w:rsid w:val="00CC735B"/>
    <w:rsid w:val="00CC790E"/>
    <w:rsid w:val="00CE2F85"/>
    <w:rsid w:val="00CF7815"/>
    <w:rsid w:val="00D03177"/>
    <w:rsid w:val="00D50726"/>
    <w:rsid w:val="00D56B56"/>
    <w:rsid w:val="00D64AD5"/>
    <w:rsid w:val="00D73AA0"/>
    <w:rsid w:val="00D758B0"/>
    <w:rsid w:val="00D77DD2"/>
    <w:rsid w:val="00D87D1C"/>
    <w:rsid w:val="00D97A2B"/>
    <w:rsid w:val="00DA34C6"/>
    <w:rsid w:val="00DC0C4C"/>
    <w:rsid w:val="00DD0B85"/>
    <w:rsid w:val="00DD145E"/>
    <w:rsid w:val="00DD1E73"/>
    <w:rsid w:val="00DD5D11"/>
    <w:rsid w:val="00DE6DC4"/>
    <w:rsid w:val="00DF69FB"/>
    <w:rsid w:val="00E1369E"/>
    <w:rsid w:val="00E15B64"/>
    <w:rsid w:val="00E22706"/>
    <w:rsid w:val="00E244B4"/>
    <w:rsid w:val="00E415FA"/>
    <w:rsid w:val="00E44AFB"/>
    <w:rsid w:val="00E45BAE"/>
    <w:rsid w:val="00E62272"/>
    <w:rsid w:val="00E66D13"/>
    <w:rsid w:val="00E67A5C"/>
    <w:rsid w:val="00E81A45"/>
    <w:rsid w:val="00E86E6E"/>
    <w:rsid w:val="00EB7264"/>
    <w:rsid w:val="00EE799F"/>
    <w:rsid w:val="00EF457A"/>
    <w:rsid w:val="00EF794A"/>
    <w:rsid w:val="00F0469B"/>
    <w:rsid w:val="00F04B70"/>
    <w:rsid w:val="00F04DA9"/>
    <w:rsid w:val="00F24333"/>
    <w:rsid w:val="00F324C2"/>
    <w:rsid w:val="00F40374"/>
    <w:rsid w:val="00F5266B"/>
    <w:rsid w:val="00F649F8"/>
    <w:rsid w:val="00F64B82"/>
    <w:rsid w:val="00F77767"/>
    <w:rsid w:val="00FA0D6B"/>
    <w:rsid w:val="00FA130C"/>
    <w:rsid w:val="00FA50DE"/>
    <w:rsid w:val="00FC26F9"/>
    <w:rsid w:val="00FC2D08"/>
    <w:rsid w:val="00FC6B08"/>
    <w:rsid w:val="00FD36D3"/>
    <w:rsid w:val="00FE3423"/>
    <w:rsid w:val="00FF68DB"/>
    <w:rsid w:val="02447828"/>
    <w:rsid w:val="0C9870EE"/>
    <w:rsid w:val="0E266DF3"/>
    <w:rsid w:val="17DF4C62"/>
    <w:rsid w:val="1B585AD9"/>
    <w:rsid w:val="206D1576"/>
    <w:rsid w:val="220B37D3"/>
    <w:rsid w:val="26121E0B"/>
    <w:rsid w:val="2844597B"/>
    <w:rsid w:val="29950E2C"/>
    <w:rsid w:val="3F633044"/>
    <w:rsid w:val="467A2DE5"/>
    <w:rsid w:val="4687109E"/>
    <w:rsid w:val="4C3D6555"/>
    <w:rsid w:val="593C1E00"/>
    <w:rsid w:val="60884741"/>
    <w:rsid w:val="612276D0"/>
    <w:rsid w:val="6A186C50"/>
    <w:rsid w:val="6AA95198"/>
    <w:rsid w:val="713E7A6F"/>
    <w:rsid w:val="73B01775"/>
    <w:rsid w:val="75AB7DBE"/>
    <w:rsid w:val="79F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1"/>
    <w:pPr>
      <w:keepNext/>
      <w:numPr>
        <w:ilvl w:val="0"/>
        <w:numId w:val="1"/>
      </w:numPr>
      <w:ind w:firstLine="0" w:firstLineChars="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5"/>
    <w:qFormat/>
    <w:uiPriority w:val="2"/>
    <w:pPr>
      <w:numPr>
        <w:ilvl w:val="1"/>
        <w:numId w:val="1"/>
      </w:numPr>
      <w:ind w:firstLine="0" w:firstLineChars="0"/>
      <w:outlineLvl w:val="1"/>
    </w:pPr>
    <w:rPr>
      <w:rFonts w:ascii="楷体" w:hAnsi="Cambria" w:eastAsia="楷体"/>
      <w:b/>
      <w:bCs/>
      <w:kern w:val="0"/>
      <w:szCs w:val="32"/>
    </w:rPr>
  </w:style>
  <w:style w:type="paragraph" w:styleId="5">
    <w:name w:val="heading 3"/>
    <w:basedOn w:val="3"/>
    <w:next w:val="3"/>
    <w:link w:val="16"/>
    <w:qFormat/>
    <w:uiPriority w:val="3"/>
    <w:pPr>
      <w:numPr>
        <w:ilvl w:val="2"/>
        <w:numId w:val="1"/>
      </w:numPr>
      <w:tabs>
        <w:tab w:val="left" w:pos="1050"/>
      </w:tabs>
      <w:ind w:firstLine="0" w:firstLineChars="0"/>
      <w:outlineLvl w:val="2"/>
    </w:pPr>
    <w:rPr>
      <w:b/>
      <w:bCs/>
      <w:kern w:val="0"/>
      <w:szCs w:val="32"/>
    </w:rPr>
  </w:style>
  <w:style w:type="paragraph" w:styleId="6">
    <w:name w:val="heading 4"/>
    <w:basedOn w:val="3"/>
    <w:next w:val="3"/>
    <w:link w:val="21"/>
    <w:qFormat/>
    <w:uiPriority w:val="4"/>
    <w:pPr>
      <w:numPr>
        <w:ilvl w:val="3"/>
        <w:numId w:val="1"/>
      </w:numPr>
      <w:ind w:firstLine="0" w:firstLineChars="0"/>
      <w:outlineLvl w:val="3"/>
    </w:pPr>
    <w:rPr>
      <w:rFonts w:cstheme="majorBidi"/>
      <w:bCs/>
      <w:kern w:val="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2"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3"/>
    <w:link w:val="17"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1 字符"/>
    <w:basedOn w:val="12"/>
    <w:link w:val="2"/>
    <w:qFormat/>
    <w:uiPriority w:val="1"/>
    <w:rPr>
      <w:rFonts w:ascii="黑体" w:hAnsi="Times New Roman" w:eastAsia="黑体"/>
      <w:bCs/>
      <w:spacing w:val="-4"/>
      <w:kern w:val="0"/>
      <w:sz w:val="32"/>
      <w:szCs w:val="44"/>
    </w:rPr>
  </w:style>
  <w:style w:type="character" w:customStyle="1" w:styleId="15">
    <w:name w:val="标题 2 字符"/>
    <w:basedOn w:val="12"/>
    <w:link w:val="4"/>
    <w:qFormat/>
    <w:uiPriority w:val="2"/>
    <w:rPr>
      <w:rFonts w:ascii="楷体" w:hAnsi="Cambria" w:eastAsia="楷体"/>
      <w:b/>
      <w:bCs/>
      <w:spacing w:val="-4"/>
      <w:kern w:val="0"/>
      <w:sz w:val="32"/>
      <w:szCs w:val="32"/>
    </w:rPr>
  </w:style>
  <w:style w:type="character" w:customStyle="1" w:styleId="16">
    <w:name w:val="标题 3 字符"/>
    <w:basedOn w:val="12"/>
    <w:link w:val="5"/>
    <w:qFormat/>
    <w:uiPriority w:val="3"/>
    <w:rPr>
      <w:rFonts w:ascii="Times New Roman" w:hAnsi="Times New Roman" w:eastAsia="仿宋_GB2312"/>
      <w:b/>
      <w:bCs/>
      <w:spacing w:val="-4"/>
      <w:kern w:val="0"/>
      <w:sz w:val="32"/>
      <w:szCs w:val="32"/>
    </w:rPr>
  </w:style>
  <w:style w:type="character" w:customStyle="1" w:styleId="17">
    <w:name w:val="标题 字符"/>
    <w:basedOn w:val="12"/>
    <w:link w:val="10"/>
    <w:qFormat/>
    <w:uiPriority w:val="0"/>
    <w:rPr>
      <w:rFonts w:ascii="方正小标宋简体" w:hAnsi="Calibri Light" w:eastAsia="方正小标宋简体"/>
      <w:bCs/>
      <w:sz w:val="44"/>
      <w:szCs w:val="32"/>
    </w:rPr>
  </w:style>
  <w:style w:type="character" w:customStyle="1" w:styleId="18">
    <w:name w:val="页脚 字符"/>
    <w:basedOn w:val="12"/>
    <w:link w:val="8"/>
    <w:qFormat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19">
    <w:name w:val="页眉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4 字符"/>
    <w:basedOn w:val="12"/>
    <w:link w:val="6"/>
    <w:qFormat/>
    <w:uiPriority w:val="4"/>
    <w:rPr>
      <w:rFonts w:ascii="Times New Roman" w:hAnsi="Times New Roman" w:eastAsia="仿宋_GB2312" w:cstheme="majorBidi"/>
      <w:bCs/>
      <w:spacing w:val="-4"/>
      <w:kern w:val="0"/>
      <w:sz w:val="32"/>
      <w:szCs w:val="28"/>
    </w:rPr>
  </w:style>
  <w:style w:type="character" w:customStyle="1" w:styleId="22">
    <w:name w:val="正文样式 Char"/>
    <w:basedOn w:val="12"/>
    <w:link w:val="3"/>
    <w:qFormat/>
    <w:uiPriority w:val="0"/>
    <w:rPr>
      <w:rFonts w:ascii="Times New Roman" w:hAnsi="Times New Roman" w:eastAsia="仿宋"/>
      <w:spacing w:val="-4"/>
      <w:sz w:val="32"/>
    </w:rPr>
  </w:style>
  <w:style w:type="paragraph" w:customStyle="1" w:styleId="23">
    <w:name w:val="重点句"/>
    <w:basedOn w:val="3"/>
    <w:next w:val="3"/>
    <w:link w:val="24"/>
    <w:qFormat/>
    <w:uiPriority w:val="0"/>
    <w:pPr>
      <w:ind w:firstLine="640"/>
    </w:pPr>
    <w:rPr>
      <w:rFonts w:eastAsia="楷体"/>
    </w:rPr>
  </w:style>
  <w:style w:type="character" w:customStyle="1" w:styleId="24">
    <w:name w:val="重点句 字符"/>
    <w:basedOn w:val="22"/>
    <w:link w:val="23"/>
    <w:qFormat/>
    <w:uiPriority w:val="0"/>
    <w:rPr>
      <w:rFonts w:ascii="Times New Roman" w:hAnsi="Times New Roman" w:eastAsia="楷体"/>
      <w:spacing w:val="-4"/>
      <w:sz w:val="32"/>
    </w:rPr>
  </w:style>
  <w:style w:type="paragraph" w:customStyle="1" w:styleId="25">
    <w:name w:val="附件"/>
    <w:basedOn w:val="1"/>
    <w:next w:val="10"/>
    <w:link w:val="27"/>
    <w:qFormat/>
    <w:uiPriority w:val="5"/>
    <w:pPr>
      <w:widowControl/>
      <w:jc w:val="left"/>
    </w:pPr>
    <w:rPr>
      <w:rFonts w:ascii="Times New Roman" w:hAnsi="Times New Roman" w:eastAsia="黑体"/>
      <w:sz w:val="32"/>
    </w:rPr>
  </w:style>
  <w:style w:type="paragraph" w:customStyle="1" w:styleId="26">
    <w:name w:val="附件列表"/>
    <w:basedOn w:val="3"/>
    <w:qFormat/>
    <w:uiPriority w:val="4"/>
    <w:pPr>
      <w:tabs>
        <w:tab w:val="left" w:pos="1470"/>
        <w:tab w:val="left" w:pos="1680"/>
      </w:tabs>
      <w:adjustRightInd w:val="0"/>
      <w:ind w:left="650" w:leftChars="200" w:hanging="450" w:hangingChars="450"/>
    </w:pPr>
    <w:rPr>
      <w:szCs w:val="32"/>
    </w:rPr>
  </w:style>
  <w:style w:type="character" w:customStyle="1" w:styleId="27">
    <w:name w:val="附件 字符"/>
    <w:basedOn w:val="12"/>
    <w:link w:val="25"/>
    <w:qFormat/>
    <w:uiPriority w:val="5"/>
    <w:rPr>
      <w:rFonts w:ascii="Times New Roman" w:hAnsi="Times New Roman" w:eastAsia="黑体"/>
      <w:sz w:val="32"/>
    </w:rPr>
  </w:style>
  <w:style w:type="character" w:customStyle="1" w:styleId="28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B78-C816-431E-A9DA-ED056B2D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模板_公文普通字号_文件.dotx</Template>
  <Company>family</Company>
  <Pages>1</Pages>
  <Words>173</Words>
  <Characters>274</Characters>
  <Lines>2</Lines>
  <Paragraphs>1</Paragraphs>
  <TotalTime>1</TotalTime>
  <ScaleCrop>false</ScaleCrop>
  <LinksUpToDate>false</LinksUpToDate>
  <CharactersWithSpaces>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2021-09-27T03:24:00Z</dcterms:created>
  <dc:creator>袁磊</dc:creator>
  <cp:lastModifiedBy>程佳</cp:lastModifiedBy>
  <cp:lastPrinted>2021-10-05T02:35:00Z</cp:lastPrinted>
  <dcterms:modified xsi:type="dcterms:W3CDTF">2026-06-18T02:03:42Z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570E73C7D6EE4FD49C9E1D4E52BF4D43_13</vt:lpwstr>
  </property>
  <property fmtid="{D5CDD505-2E9C-101B-9397-08002B2CF9AE}" pid="4" name="KSOTemplateDocerSaveRecord">
    <vt:lpwstr>eyJoZGlkIjoiOTFmOTgxN2Q2NDUyNWI2YWUxNDc3MTk5MDgwNjEwOWUiLCJ1c2VySWQiOiIxNTY1ODU5NTM1In0=</vt:lpwstr>
  </property>
</Properties>
</file>