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pStyle w:val="10"/>
        <w:rPr>
          <w:rFonts w:hint="eastAsia" w:eastAsia="方正小标宋简体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结题</w:t>
      </w:r>
      <w:r>
        <w:rPr>
          <w:rFonts w:hint="eastAsia"/>
        </w:rPr>
        <w:t>名单</w:t>
      </w:r>
    </w:p>
    <w:tbl>
      <w:tblPr>
        <w:tblStyle w:val="11"/>
        <w:tblW w:w="13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3913"/>
        <w:gridCol w:w="1991"/>
        <w:gridCol w:w="1759"/>
        <w:gridCol w:w="1909"/>
        <w:gridCol w:w="1241"/>
      </w:tblGrid>
      <w:tr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2023JX20KC08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基于OBE理念的《飞行性能与飞行计划》课程建设 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丁松滨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</w:tbl>
    <w:p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32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C9870EE"/>
    <w:rsid w:val="0E266DF3"/>
    <w:rsid w:val="13C64A9F"/>
    <w:rsid w:val="17301095"/>
    <w:rsid w:val="17DF4C62"/>
    <w:rsid w:val="19406462"/>
    <w:rsid w:val="240F56CF"/>
    <w:rsid w:val="29950E2C"/>
    <w:rsid w:val="3F633044"/>
    <w:rsid w:val="467A2DE5"/>
    <w:rsid w:val="5CE61191"/>
    <w:rsid w:val="60884741"/>
    <w:rsid w:val="6AA95198"/>
    <w:rsid w:val="701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86</Words>
  <Characters>114</Characters>
  <Lines>2</Lines>
  <Paragraphs>1</Paragraphs>
  <TotalTime>0</TotalTime>
  <ScaleCrop>false</ScaleCrop>
  <LinksUpToDate>false</LinksUpToDate>
  <CharactersWithSpaces>115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2024-05-13T07:16:27Z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55D675C680CA4E9CA6D83F123A9B9358_13</vt:lpwstr>
  </property>
</Properties>
</file>