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6D1A">
      <w:pPr>
        <w:pStyle w:val="25"/>
        <w:rPr>
          <w:rFonts w:hint="default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 w14:paraId="0881F854">
      <w:pPr>
        <w:pStyle w:val="1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通用航空与飞行学院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年教育教学改革</w:t>
      </w:r>
      <w:r>
        <w:rPr>
          <w:rFonts w:hint="eastAsia"/>
          <w:lang w:val="en-US" w:eastAsia="zh-CN"/>
        </w:rPr>
        <w:t>与建设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结题验收</w:t>
      </w:r>
      <w:r>
        <w:rPr>
          <w:rFonts w:hint="eastAsia"/>
        </w:rPr>
        <w:t>名单</w:t>
      </w:r>
    </w:p>
    <w:tbl>
      <w:tblPr>
        <w:tblStyle w:val="11"/>
        <w:tblW w:w="12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757"/>
        <w:gridCol w:w="4649"/>
        <w:gridCol w:w="1895"/>
        <w:gridCol w:w="1555"/>
        <w:gridCol w:w="1762"/>
      </w:tblGrid>
      <w:tr w14:paraId="1954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E838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3C43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F033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263A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8CCC">
            <w:pPr>
              <w:widowControl/>
              <w:spacing w:line="240" w:lineRule="auto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5B9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立项建设期限</w:t>
            </w:r>
          </w:p>
        </w:tc>
      </w:tr>
      <w:tr w14:paraId="4E716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715C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09F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2023JX20JG01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1D4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机械振动基础教学与实践改革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5C8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教育教学改革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48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王海飞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916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6852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77B0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91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2023JX20KC02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69CC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基于OBE理念的《飞行资料与手册》课程建设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46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C74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谢华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55C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69F1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A02D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4AC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2023JX20KC03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DE52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基于OBE理念的《空中交通管理基础》课程建设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A5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190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张颖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19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65273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0373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17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F9C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基于OBE理念的《飞机结构与系统》课程建设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9D9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28D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周懿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F3E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704E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BEE1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0756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2023JX20KC05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F609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基于OBE的飞行中的人为因素课程建设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8A8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B94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汪海波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516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31AF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55C5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56F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2023JX20KC06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4FE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《无损检测》课程建设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AA4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127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朱峰、钱征华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C72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61CF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5C75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F39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2023JX20KC07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CD5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基于“互联网+”背景的混合式课程建设-以《通航安全系统工程》为例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881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312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薛清文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270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337F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FD02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B51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2023JX20KC09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964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基于OBE理念的《民航飞机电气仪表及通信系统》课程建设 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E49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FCD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高振兴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685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4DE14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19C9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5A0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2023JX20KC10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D65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BOPPPS教学模式在航空气象课程的应用与实践探索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6E7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6AC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徐小玉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769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4864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7CBD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D1D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2023JX20KC11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55D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基于OBE理念的航空动力装置课程建设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220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194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方光武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811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517A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705A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5DB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2023JX20KC12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9F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通用航空器适航审定及其管理类课程建设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CC2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641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陈虎、梁涛涛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D2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2A4F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D941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5EA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2023JX20KC13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FFA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基于OBE理念的《飞行技术概论》课程建设   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886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844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羊钊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274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  <w:tr w14:paraId="2901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BEFF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7E2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2023JX20KC14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43C4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新工科背景下基于OBE理念的“飞机电气系统”课程建设研究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0A5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课程建设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ABD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李金波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55D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2023.8-2024.8</w:t>
            </w:r>
          </w:p>
        </w:tc>
      </w:tr>
    </w:tbl>
    <w:p w14:paraId="793FF5C3">
      <w:pPr>
        <w:widowControl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134" w:right="1701" w:bottom="1134" w:left="1701" w:header="851" w:footer="567" w:gutter="0"/>
      <w:cols w:space="425" w:num="1"/>
      <w:docGrid w:type="lines" w:linePitch="592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F8D43">
    <w:pPr>
      <w:pStyle w:val="8"/>
      <w:wordWrap w:val="0"/>
      <w:jc w:val="right"/>
    </w:pP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  <w:r>
      <w:rPr>
        <w:rFonts w:hint="eastAsia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E8CB">
    <w:pPr>
      <w:pStyle w:val="8"/>
    </w:pPr>
    <w:r>
      <w:rPr>
        <w:rFonts w:hint="eastAsia"/>
      </w:rPr>
      <w:t>　</w:t>
    </w:r>
    <w:r>
      <w:t>－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226F5"/>
    <w:multiLevelType w:val="multilevel"/>
    <w:tmpl w:val="42D226F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624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624"/>
      </w:pPr>
      <w:rPr>
        <w:rFonts w:hint="eastAsia"/>
        <w:b w:val="0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4290"/>
    <w:rsid w:val="00012BD0"/>
    <w:rsid w:val="00014BFA"/>
    <w:rsid w:val="000163C8"/>
    <w:rsid w:val="00022DB2"/>
    <w:rsid w:val="0003109C"/>
    <w:rsid w:val="00033A39"/>
    <w:rsid w:val="00042F09"/>
    <w:rsid w:val="00050C3D"/>
    <w:rsid w:val="000634CC"/>
    <w:rsid w:val="00064913"/>
    <w:rsid w:val="00064DBA"/>
    <w:rsid w:val="00071F0C"/>
    <w:rsid w:val="000A0696"/>
    <w:rsid w:val="000A564E"/>
    <w:rsid w:val="000D05EA"/>
    <w:rsid w:val="000D2DFB"/>
    <w:rsid w:val="000D527A"/>
    <w:rsid w:val="000E2136"/>
    <w:rsid w:val="000E71E9"/>
    <w:rsid w:val="00114721"/>
    <w:rsid w:val="00124D17"/>
    <w:rsid w:val="00126D7C"/>
    <w:rsid w:val="00134020"/>
    <w:rsid w:val="00141CD5"/>
    <w:rsid w:val="00144B72"/>
    <w:rsid w:val="0015645E"/>
    <w:rsid w:val="00181A0F"/>
    <w:rsid w:val="001869DF"/>
    <w:rsid w:val="00193CDC"/>
    <w:rsid w:val="001A46FC"/>
    <w:rsid w:val="001C3669"/>
    <w:rsid w:val="001D2E36"/>
    <w:rsid w:val="001D4F37"/>
    <w:rsid w:val="001D66A0"/>
    <w:rsid w:val="001E4AF2"/>
    <w:rsid w:val="001F1158"/>
    <w:rsid w:val="001F3BFD"/>
    <w:rsid w:val="00202301"/>
    <w:rsid w:val="00247C72"/>
    <w:rsid w:val="00261E7F"/>
    <w:rsid w:val="00265E27"/>
    <w:rsid w:val="00267FCD"/>
    <w:rsid w:val="002732E2"/>
    <w:rsid w:val="002768FF"/>
    <w:rsid w:val="002A174D"/>
    <w:rsid w:val="002A4295"/>
    <w:rsid w:val="002B28A2"/>
    <w:rsid w:val="002C0C35"/>
    <w:rsid w:val="002C140F"/>
    <w:rsid w:val="002D16A4"/>
    <w:rsid w:val="002E4886"/>
    <w:rsid w:val="002F4095"/>
    <w:rsid w:val="003019E4"/>
    <w:rsid w:val="00305B24"/>
    <w:rsid w:val="003061BB"/>
    <w:rsid w:val="00317C20"/>
    <w:rsid w:val="00325663"/>
    <w:rsid w:val="003352AD"/>
    <w:rsid w:val="00344ABB"/>
    <w:rsid w:val="00353483"/>
    <w:rsid w:val="003550E5"/>
    <w:rsid w:val="00356A1B"/>
    <w:rsid w:val="00356ACB"/>
    <w:rsid w:val="00366A22"/>
    <w:rsid w:val="00370C53"/>
    <w:rsid w:val="0037292C"/>
    <w:rsid w:val="00372ABF"/>
    <w:rsid w:val="00375179"/>
    <w:rsid w:val="00375CCB"/>
    <w:rsid w:val="00383192"/>
    <w:rsid w:val="00383534"/>
    <w:rsid w:val="003950C2"/>
    <w:rsid w:val="00397C7A"/>
    <w:rsid w:val="003A0919"/>
    <w:rsid w:val="003A65C6"/>
    <w:rsid w:val="003C2A4A"/>
    <w:rsid w:val="003C681A"/>
    <w:rsid w:val="003D28AF"/>
    <w:rsid w:val="003E0E99"/>
    <w:rsid w:val="003E6608"/>
    <w:rsid w:val="004031B5"/>
    <w:rsid w:val="004103C1"/>
    <w:rsid w:val="00416136"/>
    <w:rsid w:val="004465D3"/>
    <w:rsid w:val="00480694"/>
    <w:rsid w:val="00484EBE"/>
    <w:rsid w:val="004A1F2F"/>
    <w:rsid w:val="004B58C8"/>
    <w:rsid w:val="004C65A8"/>
    <w:rsid w:val="004D1894"/>
    <w:rsid w:val="004D3339"/>
    <w:rsid w:val="004D4403"/>
    <w:rsid w:val="004D6533"/>
    <w:rsid w:val="004F4286"/>
    <w:rsid w:val="004F4719"/>
    <w:rsid w:val="005003F5"/>
    <w:rsid w:val="00513620"/>
    <w:rsid w:val="005144A0"/>
    <w:rsid w:val="00516645"/>
    <w:rsid w:val="00522E86"/>
    <w:rsid w:val="00532739"/>
    <w:rsid w:val="005344D1"/>
    <w:rsid w:val="00555117"/>
    <w:rsid w:val="005645B1"/>
    <w:rsid w:val="005705A3"/>
    <w:rsid w:val="00586E16"/>
    <w:rsid w:val="0059552B"/>
    <w:rsid w:val="00597BC1"/>
    <w:rsid w:val="005A2C11"/>
    <w:rsid w:val="005D511F"/>
    <w:rsid w:val="005F70FF"/>
    <w:rsid w:val="00610D3A"/>
    <w:rsid w:val="006210AA"/>
    <w:rsid w:val="006756D9"/>
    <w:rsid w:val="006A2AE8"/>
    <w:rsid w:val="006A71E6"/>
    <w:rsid w:val="006C2461"/>
    <w:rsid w:val="006C61E2"/>
    <w:rsid w:val="006D2747"/>
    <w:rsid w:val="006E4E15"/>
    <w:rsid w:val="006F2927"/>
    <w:rsid w:val="006F5FCF"/>
    <w:rsid w:val="006F60D6"/>
    <w:rsid w:val="007060FC"/>
    <w:rsid w:val="00713A70"/>
    <w:rsid w:val="00733185"/>
    <w:rsid w:val="00740053"/>
    <w:rsid w:val="00744455"/>
    <w:rsid w:val="00751519"/>
    <w:rsid w:val="0075253A"/>
    <w:rsid w:val="007543AB"/>
    <w:rsid w:val="00776C8D"/>
    <w:rsid w:val="0078475F"/>
    <w:rsid w:val="007A16F6"/>
    <w:rsid w:val="007B7268"/>
    <w:rsid w:val="007D6F25"/>
    <w:rsid w:val="007F1350"/>
    <w:rsid w:val="00821123"/>
    <w:rsid w:val="00826271"/>
    <w:rsid w:val="008266E5"/>
    <w:rsid w:val="00843B9E"/>
    <w:rsid w:val="008536C1"/>
    <w:rsid w:val="00854503"/>
    <w:rsid w:val="00862929"/>
    <w:rsid w:val="0086788A"/>
    <w:rsid w:val="008819C0"/>
    <w:rsid w:val="00882B7F"/>
    <w:rsid w:val="008846C9"/>
    <w:rsid w:val="008934E2"/>
    <w:rsid w:val="008948A4"/>
    <w:rsid w:val="008A130B"/>
    <w:rsid w:val="008B43E0"/>
    <w:rsid w:val="008D6C12"/>
    <w:rsid w:val="009442EE"/>
    <w:rsid w:val="00950328"/>
    <w:rsid w:val="009720E6"/>
    <w:rsid w:val="0097537B"/>
    <w:rsid w:val="009843CD"/>
    <w:rsid w:val="009A0490"/>
    <w:rsid w:val="009A196B"/>
    <w:rsid w:val="009A48E6"/>
    <w:rsid w:val="009A4ACA"/>
    <w:rsid w:val="009B27C1"/>
    <w:rsid w:val="009B7B2A"/>
    <w:rsid w:val="009C03E9"/>
    <w:rsid w:val="009D33DD"/>
    <w:rsid w:val="009D5CE3"/>
    <w:rsid w:val="009E295B"/>
    <w:rsid w:val="009E3341"/>
    <w:rsid w:val="009F24AC"/>
    <w:rsid w:val="00A00B3D"/>
    <w:rsid w:val="00A07438"/>
    <w:rsid w:val="00A268FE"/>
    <w:rsid w:val="00A42F3F"/>
    <w:rsid w:val="00A51FA4"/>
    <w:rsid w:val="00A6213E"/>
    <w:rsid w:val="00A71F43"/>
    <w:rsid w:val="00A75BCB"/>
    <w:rsid w:val="00A83166"/>
    <w:rsid w:val="00A83689"/>
    <w:rsid w:val="00A903D2"/>
    <w:rsid w:val="00AB311F"/>
    <w:rsid w:val="00AC491D"/>
    <w:rsid w:val="00AC68B7"/>
    <w:rsid w:val="00AD0ED1"/>
    <w:rsid w:val="00AD223F"/>
    <w:rsid w:val="00AD2BDE"/>
    <w:rsid w:val="00B15C75"/>
    <w:rsid w:val="00B16F2A"/>
    <w:rsid w:val="00B249A2"/>
    <w:rsid w:val="00B27CCA"/>
    <w:rsid w:val="00B4449F"/>
    <w:rsid w:val="00B45DAB"/>
    <w:rsid w:val="00B45DB2"/>
    <w:rsid w:val="00B53788"/>
    <w:rsid w:val="00B63292"/>
    <w:rsid w:val="00B84824"/>
    <w:rsid w:val="00BC6FB0"/>
    <w:rsid w:val="00BC71FB"/>
    <w:rsid w:val="00BD4F08"/>
    <w:rsid w:val="00BD6687"/>
    <w:rsid w:val="00BD7DA9"/>
    <w:rsid w:val="00BE1D3A"/>
    <w:rsid w:val="00BE68F2"/>
    <w:rsid w:val="00C166C9"/>
    <w:rsid w:val="00C20D29"/>
    <w:rsid w:val="00C338B5"/>
    <w:rsid w:val="00C354D9"/>
    <w:rsid w:val="00C403A5"/>
    <w:rsid w:val="00C523A1"/>
    <w:rsid w:val="00C543BB"/>
    <w:rsid w:val="00C85D0B"/>
    <w:rsid w:val="00CA1A72"/>
    <w:rsid w:val="00CC735B"/>
    <w:rsid w:val="00CC790E"/>
    <w:rsid w:val="00CE2F85"/>
    <w:rsid w:val="00CF7815"/>
    <w:rsid w:val="00D03177"/>
    <w:rsid w:val="00D50726"/>
    <w:rsid w:val="00D56B56"/>
    <w:rsid w:val="00D64AD5"/>
    <w:rsid w:val="00D73AA0"/>
    <w:rsid w:val="00D758B0"/>
    <w:rsid w:val="00D77DD2"/>
    <w:rsid w:val="00D87D1C"/>
    <w:rsid w:val="00D97A2B"/>
    <w:rsid w:val="00DA34C6"/>
    <w:rsid w:val="00DC0C4C"/>
    <w:rsid w:val="00DD0B85"/>
    <w:rsid w:val="00DD145E"/>
    <w:rsid w:val="00DD1E73"/>
    <w:rsid w:val="00DD5D11"/>
    <w:rsid w:val="00DE6DC4"/>
    <w:rsid w:val="00DF69FB"/>
    <w:rsid w:val="00E1369E"/>
    <w:rsid w:val="00E15B64"/>
    <w:rsid w:val="00E22706"/>
    <w:rsid w:val="00E244B4"/>
    <w:rsid w:val="00E415FA"/>
    <w:rsid w:val="00E44AFB"/>
    <w:rsid w:val="00E45BAE"/>
    <w:rsid w:val="00E62272"/>
    <w:rsid w:val="00E66D13"/>
    <w:rsid w:val="00E67A5C"/>
    <w:rsid w:val="00E81A45"/>
    <w:rsid w:val="00E86E6E"/>
    <w:rsid w:val="00EB7264"/>
    <w:rsid w:val="00EE799F"/>
    <w:rsid w:val="00EF457A"/>
    <w:rsid w:val="00EF794A"/>
    <w:rsid w:val="00F0469B"/>
    <w:rsid w:val="00F04B70"/>
    <w:rsid w:val="00F04DA9"/>
    <w:rsid w:val="00F24333"/>
    <w:rsid w:val="00F324C2"/>
    <w:rsid w:val="00F40374"/>
    <w:rsid w:val="00F5266B"/>
    <w:rsid w:val="00F649F8"/>
    <w:rsid w:val="00F64B82"/>
    <w:rsid w:val="00F77767"/>
    <w:rsid w:val="00FA0D6B"/>
    <w:rsid w:val="00FA130C"/>
    <w:rsid w:val="00FA50DE"/>
    <w:rsid w:val="00FC26F9"/>
    <w:rsid w:val="00FC2D08"/>
    <w:rsid w:val="00FC6B08"/>
    <w:rsid w:val="00FD36D3"/>
    <w:rsid w:val="00FE3423"/>
    <w:rsid w:val="00FF68DB"/>
    <w:rsid w:val="02447828"/>
    <w:rsid w:val="0C9870EE"/>
    <w:rsid w:val="0E266DF3"/>
    <w:rsid w:val="101E4CFC"/>
    <w:rsid w:val="17DF4C62"/>
    <w:rsid w:val="1B585AD9"/>
    <w:rsid w:val="1DFF3326"/>
    <w:rsid w:val="206D1576"/>
    <w:rsid w:val="20D809FF"/>
    <w:rsid w:val="220B37D3"/>
    <w:rsid w:val="26121E0B"/>
    <w:rsid w:val="29950E2C"/>
    <w:rsid w:val="3F633044"/>
    <w:rsid w:val="467A2DE5"/>
    <w:rsid w:val="4687109E"/>
    <w:rsid w:val="49A30BB6"/>
    <w:rsid w:val="4C3D6555"/>
    <w:rsid w:val="593C1E00"/>
    <w:rsid w:val="60884741"/>
    <w:rsid w:val="612276D0"/>
    <w:rsid w:val="6A186C50"/>
    <w:rsid w:val="6AA95198"/>
    <w:rsid w:val="713E7A6F"/>
    <w:rsid w:val="73B01775"/>
    <w:rsid w:val="75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snapToGrid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14"/>
    <w:qFormat/>
    <w:uiPriority w:val="1"/>
    <w:pPr>
      <w:keepNext/>
      <w:numPr>
        <w:ilvl w:val="0"/>
        <w:numId w:val="1"/>
      </w:numPr>
      <w:ind w:firstLine="0" w:firstLineChars="0"/>
      <w:jc w:val="left"/>
      <w:outlineLvl w:val="0"/>
    </w:pPr>
    <w:rPr>
      <w:rFonts w:ascii="黑体" w:eastAsia="黑体"/>
      <w:bCs/>
      <w:kern w:val="0"/>
      <w:szCs w:val="44"/>
    </w:rPr>
  </w:style>
  <w:style w:type="paragraph" w:styleId="4">
    <w:name w:val="heading 2"/>
    <w:basedOn w:val="3"/>
    <w:next w:val="3"/>
    <w:link w:val="15"/>
    <w:qFormat/>
    <w:uiPriority w:val="2"/>
    <w:pPr>
      <w:numPr>
        <w:ilvl w:val="1"/>
        <w:numId w:val="1"/>
      </w:numPr>
      <w:ind w:firstLine="0" w:firstLineChars="0"/>
      <w:outlineLvl w:val="1"/>
    </w:pPr>
    <w:rPr>
      <w:rFonts w:ascii="楷体" w:hAnsi="Cambria" w:eastAsia="楷体"/>
      <w:b/>
      <w:bCs/>
      <w:kern w:val="0"/>
      <w:szCs w:val="32"/>
    </w:rPr>
  </w:style>
  <w:style w:type="paragraph" w:styleId="5">
    <w:name w:val="heading 3"/>
    <w:basedOn w:val="3"/>
    <w:next w:val="3"/>
    <w:link w:val="16"/>
    <w:qFormat/>
    <w:uiPriority w:val="3"/>
    <w:pPr>
      <w:numPr>
        <w:ilvl w:val="2"/>
        <w:numId w:val="1"/>
      </w:numPr>
      <w:tabs>
        <w:tab w:val="left" w:pos="1050"/>
      </w:tabs>
      <w:ind w:firstLine="0" w:firstLineChars="0"/>
      <w:outlineLvl w:val="2"/>
    </w:pPr>
    <w:rPr>
      <w:b/>
      <w:bCs/>
      <w:kern w:val="0"/>
      <w:szCs w:val="32"/>
    </w:rPr>
  </w:style>
  <w:style w:type="paragraph" w:styleId="6">
    <w:name w:val="heading 4"/>
    <w:basedOn w:val="3"/>
    <w:next w:val="3"/>
    <w:link w:val="21"/>
    <w:qFormat/>
    <w:uiPriority w:val="4"/>
    <w:pPr>
      <w:numPr>
        <w:ilvl w:val="3"/>
        <w:numId w:val="1"/>
      </w:numPr>
      <w:ind w:firstLine="0" w:firstLineChars="0"/>
      <w:outlineLvl w:val="3"/>
    </w:pPr>
    <w:rPr>
      <w:rFonts w:cstheme="majorBidi"/>
      <w:bCs/>
      <w:kern w:val="0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样式"/>
    <w:basedOn w:val="1"/>
    <w:link w:val="22"/>
    <w:qFormat/>
    <w:uiPriority w:val="0"/>
    <w:pPr>
      <w:ind w:firstLine="200" w:firstLineChars="200"/>
    </w:pPr>
    <w:rPr>
      <w:rFonts w:ascii="Times New Roman" w:hAnsi="Times New Roman" w:eastAsia="仿宋"/>
      <w:spacing w:val="-4"/>
      <w:sz w:val="32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itle"/>
    <w:basedOn w:val="1"/>
    <w:next w:val="3"/>
    <w:link w:val="17"/>
    <w:qFormat/>
    <w:uiPriority w:val="0"/>
    <w:pPr>
      <w:spacing w:before="560" w:after="56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1 字符"/>
    <w:basedOn w:val="12"/>
    <w:link w:val="2"/>
    <w:qFormat/>
    <w:uiPriority w:val="1"/>
    <w:rPr>
      <w:rFonts w:ascii="黑体" w:hAnsi="Times New Roman" w:eastAsia="黑体"/>
      <w:bCs/>
      <w:spacing w:val="-4"/>
      <w:kern w:val="0"/>
      <w:sz w:val="32"/>
      <w:szCs w:val="44"/>
    </w:rPr>
  </w:style>
  <w:style w:type="character" w:customStyle="1" w:styleId="15">
    <w:name w:val="标题 2 字符"/>
    <w:basedOn w:val="12"/>
    <w:link w:val="4"/>
    <w:qFormat/>
    <w:uiPriority w:val="2"/>
    <w:rPr>
      <w:rFonts w:ascii="楷体" w:hAnsi="Cambria" w:eastAsia="楷体"/>
      <w:b/>
      <w:bCs/>
      <w:spacing w:val="-4"/>
      <w:kern w:val="0"/>
      <w:sz w:val="32"/>
      <w:szCs w:val="32"/>
    </w:rPr>
  </w:style>
  <w:style w:type="character" w:customStyle="1" w:styleId="16">
    <w:name w:val="标题 3 字符"/>
    <w:basedOn w:val="12"/>
    <w:link w:val="5"/>
    <w:qFormat/>
    <w:uiPriority w:val="3"/>
    <w:rPr>
      <w:rFonts w:ascii="Times New Roman" w:hAnsi="Times New Roman" w:eastAsia="仿宋_GB2312"/>
      <w:b/>
      <w:bCs/>
      <w:spacing w:val="-4"/>
      <w:kern w:val="0"/>
      <w:sz w:val="32"/>
      <w:szCs w:val="32"/>
    </w:rPr>
  </w:style>
  <w:style w:type="character" w:customStyle="1" w:styleId="17">
    <w:name w:val="标题 字符"/>
    <w:basedOn w:val="12"/>
    <w:link w:val="10"/>
    <w:qFormat/>
    <w:uiPriority w:val="0"/>
    <w:rPr>
      <w:rFonts w:ascii="方正小标宋简体" w:hAnsi="Calibri Light" w:eastAsia="方正小标宋简体"/>
      <w:bCs/>
      <w:sz w:val="44"/>
      <w:szCs w:val="32"/>
    </w:rPr>
  </w:style>
  <w:style w:type="character" w:customStyle="1" w:styleId="18">
    <w:name w:val="页脚 字符"/>
    <w:basedOn w:val="12"/>
    <w:link w:val="8"/>
    <w:qFormat/>
    <w:uiPriority w:val="99"/>
    <w:rPr>
      <w:rFonts w:ascii="宋体" w:hAnsi="Times New Roman" w:eastAsia="宋体" w:cs="Times New Roman"/>
      <w:sz w:val="28"/>
      <w:szCs w:val="18"/>
    </w:rPr>
  </w:style>
  <w:style w:type="character" w:customStyle="1" w:styleId="19">
    <w:name w:val="页眉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标题 4 字符"/>
    <w:basedOn w:val="12"/>
    <w:link w:val="6"/>
    <w:qFormat/>
    <w:uiPriority w:val="4"/>
    <w:rPr>
      <w:rFonts w:ascii="Times New Roman" w:hAnsi="Times New Roman" w:eastAsia="仿宋_GB2312" w:cstheme="majorBidi"/>
      <w:bCs/>
      <w:spacing w:val="-4"/>
      <w:kern w:val="0"/>
      <w:sz w:val="32"/>
      <w:szCs w:val="28"/>
    </w:rPr>
  </w:style>
  <w:style w:type="character" w:customStyle="1" w:styleId="22">
    <w:name w:val="正文样式 Char"/>
    <w:basedOn w:val="12"/>
    <w:link w:val="3"/>
    <w:qFormat/>
    <w:uiPriority w:val="0"/>
    <w:rPr>
      <w:rFonts w:ascii="Times New Roman" w:hAnsi="Times New Roman" w:eastAsia="仿宋"/>
      <w:spacing w:val="-4"/>
      <w:sz w:val="32"/>
    </w:rPr>
  </w:style>
  <w:style w:type="paragraph" w:customStyle="1" w:styleId="23">
    <w:name w:val="重点句"/>
    <w:basedOn w:val="3"/>
    <w:next w:val="3"/>
    <w:link w:val="24"/>
    <w:qFormat/>
    <w:uiPriority w:val="0"/>
    <w:pPr>
      <w:ind w:firstLine="640"/>
    </w:pPr>
    <w:rPr>
      <w:rFonts w:eastAsia="楷体"/>
    </w:rPr>
  </w:style>
  <w:style w:type="character" w:customStyle="1" w:styleId="24">
    <w:name w:val="重点句 字符"/>
    <w:basedOn w:val="22"/>
    <w:link w:val="23"/>
    <w:qFormat/>
    <w:uiPriority w:val="0"/>
    <w:rPr>
      <w:rFonts w:ascii="Times New Roman" w:hAnsi="Times New Roman" w:eastAsia="楷体"/>
      <w:spacing w:val="-4"/>
      <w:sz w:val="32"/>
    </w:rPr>
  </w:style>
  <w:style w:type="paragraph" w:customStyle="1" w:styleId="25">
    <w:name w:val="附件"/>
    <w:basedOn w:val="1"/>
    <w:next w:val="10"/>
    <w:link w:val="27"/>
    <w:qFormat/>
    <w:uiPriority w:val="5"/>
    <w:pPr>
      <w:widowControl/>
      <w:jc w:val="left"/>
    </w:pPr>
    <w:rPr>
      <w:rFonts w:ascii="Times New Roman" w:hAnsi="Times New Roman" w:eastAsia="黑体"/>
      <w:sz w:val="32"/>
    </w:rPr>
  </w:style>
  <w:style w:type="paragraph" w:customStyle="1" w:styleId="26">
    <w:name w:val="附件列表"/>
    <w:basedOn w:val="3"/>
    <w:qFormat/>
    <w:uiPriority w:val="4"/>
    <w:pPr>
      <w:tabs>
        <w:tab w:val="left" w:pos="1470"/>
        <w:tab w:val="left" w:pos="1680"/>
      </w:tabs>
      <w:adjustRightInd w:val="0"/>
      <w:ind w:left="650" w:leftChars="200" w:hanging="450" w:hangingChars="450"/>
    </w:pPr>
    <w:rPr>
      <w:szCs w:val="32"/>
    </w:rPr>
  </w:style>
  <w:style w:type="character" w:customStyle="1" w:styleId="27">
    <w:name w:val="附件 字符"/>
    <w:basedOn w:val="12"/>
    <w:link w:val="25"/>
    <w:qFormat/>
    <w:uiPriority w:val="5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3B78-C816-431E-A9DA-ED056B2D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模板_公文普通字号_文件.dotx</Template>
  <Company>family</Company>
  <Pages>2</Pages>
  <Words>440</Words>
  <Characters>767</Characters>
  <Lines>2</Lines>
  <Paragraphs>1</Paragraphs>
  <TotalTime>0</TotalTime>
  <ScaleCrop>false</ScaleCrop>
  <LinksUpToDate>false</LinksUpToDate>
  <CharactersWithSpaces>774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2021-09-27T03:24:00Z</dcterms:created>
  <dc:creator>袁磊</dc:creator>
  <cp:lastModifiedBy>·* 「程佳」</cp:lastModifiedBy>
  <cp:lastPrinted>2021-10-05T02:35:00Z</cp:lastPrinted>
  <dcterms:modified xsi:type="dcterms:W3CDTF">2024-09-11T07:15:26Z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55E27D564C0B401DAC66466E678EB346_13</vt:lpwstr>
  </property>
</Properties>
</file>