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0"/>
        <w:rPr>
          <w:rFonts w:hint="eastAsia" w:eastAsia="方正小标宋简体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结题验收</w:t>
      </w:r>
      <w:bookmarkStart w:id="0" w:name="_GoBack"/>
      <w:bookmarkEnd w:id="0"/>
      <w:r>
        <w:rPr>
          <w:rFonts w:hint="eastAsia"/>
        </w:rPr>
        <w:t>名单</w:t>
      </w:r>
    </w:p>
    <w:tbl>
      <w:tblPr>
        <w:tblStyle w:val="11"/>
        <w:tblW w:w="13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3913"/>
        <w:gridCol w:w="1991"/>
        <w:gridCol w:w="1759"/>
        <w:gridCol w:w="1909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2021JX20JC02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现代导航技术教材建设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2021.8-2022.8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2021JX20JG01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空中领航学执照题库贯通于领航学教学的研究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桑保华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2021.8-2022.8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2021JX20KC01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民用机飞行原理国家级精品课程建设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课程建设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2021JX20KC02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飞行性能与飞行计划国家级精品课程建设 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丁松滨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2021JX20KC03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风切变特情飞行虚拟仿真实验教学一流课程建设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高振兴，司海青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2021JX20JC01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飞行英语中级教程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孙建东，黄幼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2021JX20JC03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飞行人因与飞行安全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2021JX20JC04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大学数学（飞行技术类）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杨瑞芳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2021JX20JC05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大学物理（飞行技术类）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2021JX20JF01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高校微课教学比赛（笑翱“风云”—云的形成）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21"/>
          <w:szCs w:val="21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zk4YjkxNWNhMTE1OWMyZGQ5OTMzZTUyM2NkYTc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2B80BF8"/>
    <w:rsid w:val="04C12FB5"/>
    <w:rsid w:val="0C9870EE"/>
    <w:rsid w:val="0E266DF3"/>
    <w:rsid w:val="11892BEE"/>
    <w:rsid w:val="17DF4C62"/>
    <w:rsid w:val="220B37D3"/>
    <w:rsid w:val="28B07427"/>
    <w:rsid w:val="29950E2C"/>
    <w:rsid w:val="2DB442B4"/>
    <w:rsid w:val="330C7F75"/>
    <w:rsid w:val="3F633044"/>
    <w:rsid w:val="3F735793"/>
    <w:rsid w:val="42BC0F9A"/>
    <w:rsid w:val="467A2DE5"/>
    <w:rsid w:val="60884741"/>
    <w:rsid w:val="63B56991"/>
    <w:rsid w:val="6AA95198"/>
    <w:rsid w:val="6CA20EF7"/>
    <w:rsid w:val="713E7A6F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autoRedefine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autoRedefine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autoRedefine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autoRedefine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autoRedefine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标题 1 字符"/>
    <w:basedOn w:val="12"/>
    <w:link w:val="2"/>
    <w:autoRedefine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autoRedefine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autoRedefine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autoRedefine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autoRedefine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autoRedefine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autoRedefine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autoRedefine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autoRedefine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autoRedefine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autoRedefine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autoRedefine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2023-12-29T08:58:17Z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808B3D3C4AAF4068B3958493BBC2ECE8_13</vt:lpwstr>
  </property>
</Properties>
</file>